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odtager og afsenderinformation"/>
      </w:tblPr>
      <w:tblGrid>
        <w:gridCol w:w="5742"/>
        <w:gridCol w:w="3733"/>
      </w:tblGrid>
      <w:tr w:rsidR="008D0A95" w:rsidRPr="004C7CA5" w14:paraId="2941632B" w14:textId="77777777" w:rsidTr="001B155A">
        <w:trPr>
          <w:trHeight w:val="1089"/>
        </w:trPr>
        <w:tc>
          <w:tcPr>
            <w:tcW w:w="5742" w:type="dxa"/>
            <w:tcMar>
              <w:left w:w="0" w:type="dxa"/>
              <w:right w:w="0" w:type="dxa"/>
            </w:tcMar>
          </w:tcPr>
          <w:p w14:paraId="3C40DC56" w14:textId="7D5C869F" w:rsidR="008D0A95" w:rsidRPr="00AE7609" w:rsidRDefault="008D0A95" w:rsidP="008D0A95">
            <w:pPr>
              <w:spacing w:line="240" w:lineRule="atLeast"/>
            </w:pPr>
          </w:p>
        </w:tc>
        <w:tc>
          <w:tcPr>
            <w:tcW w:w="3733" w:type="dxa"/>
            <w:tcMar>
              <w:left w:w="0" w:type="dxa"/>
              <w:right w:w="0" w:type="dxa"/>
            </w:tcMar>
          </w:tcPr>
          <w:p w14:paraId="1F51923B" w14:textId="23FFFAF4" w:rsidR="00AE7609" w:rsidRPr="004C7CA5" w:rsidRDefault="00144AA4" w:rsidP="00AE7609">
            <w:pPr>
              <w:pStyle w:val="AfsenderTop"/>
            </w:pPr>
            <w:r>
              <w:t>Ribegade 1</w:t>
            </w:r>
            <w:r w:rsidR="00AE7609" w:rsidRPr="004C7CA5">
              <w:t>6</w:t>
            </w:r>
            <w:r>
              <w:t>9A</w:t>
            </w:r>
            <w:r w:rsidR="00AE7609" w:rsidRPr="004C7CA5">
              <w:t>, 67</w:t>
            </w:r>
            <w:r>
              <w:t>0</w:t>
            </w:r>
            <w:r w:rsidR="00AE7609" w:rsidRPr="004C7CA5">
              <w:t xml:space="preserve">0 </w:t>
            </w:r>
            <w:r>
              <w:t>Esbjerg</w:t>
            </w:r>
          </w:p>
          <w:p w14:paraId="1763A3BF" w14:textId="77777777" w:rsidR="00AE7609" w:rsidRPr="004C7CA5" w:rsidRDefault="00AE7609" w:rsidP="00AE7609">
            <w:pPr>
              <w:pStyle w:val="AfsenderTop"/>
            </w:pPr>
          </w:p>
          <w:p w14:paraId="648DA6B5" w14:textId="1A17E436" w:rsidR="008D0A95" w:rsidRPr="004C7CA5" w:rsidRDefault="00AE7609" w:rsidP="00AE7609">
            <w:pPr>
              <w:pStyle w:val="AfsenderTop"/>
            </w:pPr>
            <w:r w:rsidRPr="004C7CA5">
              <w:t xml:space="preserve">Dato </w:t>
            </w:r>
            <w:r w:rsidR="00144AA4">
              <w:t>7</w:t>
            </w:r>
            <w:r w:rsidRPr="004C7CA5">
              <w:t xml:space="preserve">. </w:t>
            </w:r>
            <w:r w:rsidR="00C646BE">
              <w:t>februar</w:t>
            </w:r>
            <w:r w:rsidRPr="004C7CA5">
              <w:t xml:space="preserve"> 20</w:t>
            </w:r>
            <w:r w:rsidR="00144AA4">
              <w:t>24</w:t>
            </w:r>
          </w:p>
        </w:tc>
      </w:tr>
    </w:tbl>
    <w:tbl>
      <w:tblPr>
        <w:tblStyle w:val="Tabel-Gitter"/>
        <w:tblpPr w:vertAnchor="page" w:horzAnchor="page" w:tblpX="7202" w:tblpY="568"/>
        <w:tblOverlap w:val="never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Modtager og afsenderinformation"/>
      </w:tblPr>
      <w:tblGrid>
        <w:gridCol w:w="3686"/>
      </w:tblGrid>
      <w:tr w:rsidR="001360B8" w:rsidRPr="004C7CA5" w14:paraId="045DAC31" w14:textId="77777777" w:rsidTr="00772D9E">
        <w:trPr>
          <w:trHeight w:hRule="exact" w:val="1134"/>
        </w:trPr>
        <w:tc>
          <w:tcPr>
            <w:tcW w:w="3686" w:type="dxa"/>
            <w:vAlign w:val="bottom"/>
          </w:tcPr>
          <w:p w14:paraId="4C86344C" w14:textId="77777777" w:rsidR="00AE7609" w:rsidRPr="004C7CA5" w:rsidRDefault="00AE7609" w:rsidP="00AE7609">
            <w:pPr>
              <w:pStyle w:val="OrgFelterSide1"/>
            </w:pPr>
            <w:r w:rsidRPr="004C7CA5">
              <w:rPr>
                <w:b/>
              </w:rPr>
              <w:t>Fritid Sundhed &amp; Omsorg</w:t>
            </w:r>
          </w:p>
          <w:p w14:paraId="539132FB" w14:textId="3668F0B6" w:rsidR="001360B8" w:rsidRPr="004C7CA5" w:rsidRDefault="00AE7609" w:rsidP="00AE7609">
            <w:pPr>
              <w:pStyle w:val="OrgFelterSide1"/>
            </w:pPr>
            <w:r w:rsidRPr="004C7CA5">
              <w:t xml:space="preserve">Sygeplejen </w:t>
            </w:r>
            <w:r w:rsidR="00144AA4">
              <w:t>Øst</w:t>
            </w:r>
            <w:r w:rsidRPr="004C7CA5">
              <w:t xml:space="preserve"> </w:t>
            </w:r>
          </w:p>
        </w:tc>
      </w:tr>
    </w:tbl>
    <w:p w14:paraId="18A38196" w14:textId="77777777" w:rsidR="0095518E" w:rsidRPr="004C7CA5" w:rsidRDefault="0095518E" w:rsidP="008F51E0">
      <w:pPr>
        <w:spacing w:line="20" w:lineRule="exact"/>
      </w:pPr>
    </w:p>
    <w:p w14:paraId="53AF0A4B" w14:textId="77777777" w:rsidR="002A380E" w:rsidRPr="004C7CA5" w:rsidRDefault="002A380E" w:rsidP="008F51E0">
      <w:pPr>
        <w:spacing w:line="20" w:lineRule="exact"/>
      </w:pPr>
      <w:r w:rsidRPr="004C7C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C5ED1A8" wp14:editId="1C9DE244">
                <wp:simplePos x="0" y="0"/>
                <wp:positionH relativeFrom="column">
                  <wp:posOffset>4140200</wp:posOffset>
                </wp:positionH>
                <wp:positionV relativeFrom="page">
                  <wp:posOffset>9595485</wp:posOffset>
                </wp:positionV>
                <wp:extent cx="1799590" cy="539115"/>
                <wp:effectExtent l="0" t="0" r="0" b="0"/>
                <wp:wrapNone/>
                <wp:docPr id="5" name="Tekstfelt 5" descr="Kontaktoplysning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2C3A7" w14:textId="77777777" w:rsidR="00AE7609" w:rsidRPr="00AE7609" w:rsidRDefault="00AE7609" w:rsidP="00AE7609">
                            <w:pPr>
                              <w:pStyle w:val="AfsenderBund"/>
                            </w:pPr>
                            <w:r w:rsidRPr="00AE7609">
                              <w:t>Telefon</w:t>
                            </w:r>
                            <w:r w:rsidRPr="00AE7609">
                              <w:tab/>
                              <w:t>76 16 16 16</w:t>
                            </w:r>
                          </w:p>
                          <w:p w14:paraId="7358C837" w14:textId="77777777" w:rsidR="002A380E" w:rsidRPr="00AE7609" w:rsidRDefault="00AE7609" w:rsidP="00AE7609">
                            <w:pPr>
                              <w:pStyle w:val="AfsenderBund"/>
                            </w:pPr>
                            <w:r w:rsidRPr="00AE7609">
                              <w:t>www.esbjerg.dk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ED1A8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alt="Kontaktoplysninger" style="position:absolute;margin-left:326pt;margin-top:755.55pt;width:141.7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" fillcolor="white [3201]" stroked="f" strokeweight=".5pt">
                <v:textbox inset="0,0,0,0">
                  <w:txbxContent>
                    <w:p w14:paraId="4342C3A7" w14:textId="77777777" w:rsidR="00AE7609" w:rsidRPr="00AE7609" w:rsidRDefault="00AE7609" w:rsidP="00AE7609">
                      <w:pPr>
                        <w:pStyle w:val="AfsenderBund"/>
                      </w:pPr>
                      <w:r w:rsidRPr="00AE7609">
                        <w:t>Telefon</w:t>
                      </w:r>
                      <w:r w:rsidRPr="00AE7609">
                        <w:tab/>
                        <w:t>76 16 16 16</w:t>
                      </w:r>
                    </w:p>
                    <w:p w14:paraId="7358C837" w14:textId="77777777" w:rsidR="002A380E" w:rsidRPr="00AE7609" w:rsidRDefault="00AE7609" w:rsidP="00AE7609">
                      <w:pPr>
                        <w:pStyle w:val="AfsenderBund"/>
                      </w:pPr>
                      <w:r w:rsidRPr="00AE7609">
                        <w:t>www.esbjerg.dk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C7C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FFE0213" wp14:editId="7EA275A8">
                <wp:simplePos x="0" y="0"/>
                <wp:positionH relativeFrom="column">
                  <wp:posOffset>1871980</wp:posOffset>
                </wp:positionH>
                <wp:positionV relativeFrom="page">
                  <wp:posOffset>9595485</wp:posOffset>
                </wp:positionV>
                <wp:extent cx="2160360" cy="539280"/>
                <wp:effectExtent l="0" t="0" r="0" b="0"/>
                <wp:wrapNone/>
                <wp:docPr id="3" name="Tekstfelt 3" descr="Telefontid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60" cy="53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BD9A2" w14:textId="77777777" w:rsidR="002A380E" w:rsidRPr="00AE7609" w:rsidRDefault="002A380E" w:rsidP="00AE7609">
                            <w:pPr>
                              <w:pStyle w:val="TlfTid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0213" id="Tekstfelt 3" o:spid="_x0000_s1027" type="#_x0000_t202" alt="Telefontider" style="position:absolute;margin-left:147.4pt;margin-top:755.55pt;width:170.1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" fillcolor="white [3201]" stroked="f" strokeweight=".5pt">
                <v:textbox inset="0,0,0,0">
                  <w:txbxContent>
                    <w:p w14:paraId="694BD9A2" w14:textId="77777777" w:rsidR="002A380E" w:rsidRPr="00AE7609" w:rsidRDefault="002A380E" w:rsidP="00AE7609">
                      <w:pPr>
                        <w:pStyle w:val="TlfTid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C7C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9889775" wp14:editId="48272CDC">
                <wp:simplePos x="0" y="0"/>
                <wp:positionH relativeFrom="column">
                  <wp:posOffset>0</wp:posOffset>
                </wp:positionH>
                <wp:positionV relativeFrom="page">
                  <wp:posOffset>9595485</wp:posOffset>
                </wp:positionV>
                <wp:extent cx="1800360" cy="539280"/>
                <wp:effectExtent l="0" t="0" r="9525" b="0"/>
                <wp:wrapNone/>
                <wp:docPr id="1" name="Tekstfelt 1" descr="Kampag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360" cy="53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97303" w14:textId="77777777" w:rsidR="002A380E" w:rsidRPr="00AE7609" w:rsidRDefault="00AE7609" w:rsidP="00AE7609">
                            <w:pPr>
                              <w:pStyle w:val="Kampagne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EE63DD3" wp14:editId="11DECA41">
                                  <wp:extent cx="913088" cy="381000"/>
                                  <wp:effectExtent l="0" t="0" r="1905" b="0"/>
                                  <wp:docPr id="642232354" name="Billede 642232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plev_Esbjerg_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7513" cy="387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9775" id="Tekstfelt 1" o:spid="_x0000_s1028" type="#_x0000_t202" alt="Kampagne" style="position:absolute;margin-left:0;margin-top:755.55pt;width:141.7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" fillcolor="white [3201]" stroked="f" strokeweight=".5pt">
                <v:textbox inset="0,0,0,0">
                  <w:txbxContent>
                    <w:p w14:paraId="13397303" w14:textId="77777777" w:rsidR="002A380E" w:rsidRPr="00AE7609" w:rsidRDefault="00AE7609" w:rsidP="00AE7609">
                      <w:pPr>
                        <w:pStyle w:val="Kampagne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EE63DD3" wp14:editId="11DECA41">
                            <wp:extent cx="913088" cy="381000"/>
                            <wp:effectExtent l="0" t="0" r="1905" b="0"/>
                            <wp:docPr id="642232354" name="Billede 642232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plev_Esbjerg_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7513" cy="387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D2ABEED" w14:textId="77777777" w:rsidR="0095518E" w:rsidRPr="004C7CA5" w:rsidRDefault="0095518E" w:rsidP="008F51E0">
      <w:pPr>
        <w:spacing w:line="20" w:lineRule="exact"/>
      </w:pPr>
    </w:p>
    <w:p w14:paraId="6BEB8893" w14:textId="1121D2E0" w:rsidR="00B001E9" w:rsidRPr="004C7CA5" w:rsidRDefault="00557B85" w:rsidP="00B001E9">
      <w:pPr>
        <w:rPr>
          <w:b/>
          <w:bCs/>
          <w:sz w:val="24"/>
          <w:szCs w:val="24"/>
        </w:rPr>
      </w:pPr>
      <w:r w:rsidRPr="004C7CA5">
        <w:rPr>
          <w:b/>
          <w:bCs/>
          <w:sz w:val="24"/>
          <w:szCs w:val="24"/>
        </w:rPr>
        <w:t xml:space="preserve">Kære </w:t>
      </w:r>
      <w:r w:rsidR="00144AA4">
        <w:rPr>
          <w:b/>
          <w:bCs/>
          <w:sz w:val="24"/>
          <w:szCs w:val="24"/>
        </w:rPr>
        <w:t>folkeskoleelev.</w:t>
      </w:r>
    </w:p>
    <w:p w14:paraId="49ED86FE" w14:textId="77777777" w:rsidR="005C1060" w:rsidRPr="004C7CA5" w:rsidRDefault="005C1060" w:rsidP="00B001E9"/>
    <w:p w14:paraId="4EC6BA60" w14:textId="189DBCF6" w:rsidR="000A7C67" w:rsidRPr="005C1060" w:rsidRDefault="00F04E5B" w:rsidP="00B001E9">
      <w:pPr>
        <w:rPr>
          <w:szCs w:val="20"/>
        </w:rPr>
      </w:pPr>
      <w:r w:rsidRPr="005C1060">
        <w:rPr>
          <w:szCs w:val="20"/>
        </w:rPr>
        <w:t>Rigtig hjertelig</w:t>
      </w:r>
      <w:r w:rsidR="005E6518" w:rsidRPr="005C1060">
        <w:rPr>
          <w:szCs w:val="20"/>
        </w:rPr>
        <w:t xml:space="preserve"> velkommen til din </w:t>
      </w:r>
      <w:r w:rsidR="00144AA4">
        <w:rPr>
          <w:szCs w:val="20"/>
        </w:rPr>
        <w:t>praktik</w:t>
      </w:r>
      <w:r w:rsidRPr="005C1060">
        <w:rPr>
          <w:szCs w:val="20"/>
        </w:rPr>
        <w:t xml:space="preserve"> i </w:t>
      </w:r>
      <w:r w:rsidR="007540E3" w:rsidRPr="005C1060">
        <w:rPr>
          <w:szCs w:val="20"/>
        </w:rPr>
        <w:t>S</w:t>
      </w:r>
      <w:r w:rsidRPr="005C1060">
        <w:rPr>
          <w:szCs w:val="20"/>
        </w:rPr>
        <w:t xml:space="preserve">ygeplejen </w:t>
      </w:r>
      <w:r w:rsidR="00144AA4">
        <w:rPr>
          <w:szCs w:val="20"/>
        </w:rPr>
        <w:t>Øst</w:t>
      </w:r>
      <w:r w:rsidRPr="005C1060">
        <w:rPr>
          <w:szCs w:val="20"/>
        </w:rPr>
        <w:t xml:space="preserve">. </w:t>
      </w:r>
    </w:p>
    <w:p w14:paraId="720C806C" w14:textId="4CA94444" w:rsidR="0041683C" w:rsidRPr="005C1060" w:rsidRDefault="00F04E5B" w:rsidP="00B001E9">
      <w:pPr>
        <w:rPr>
          <w:szCs w:val="20"/>
        </w:rPr>
      </w:pPr>
      <w:r w:rsidRPr="005C1060">
        <w:rPr>
          <w:szCs w:val="20"/>
        </w:rPr>
        <w:t>Vi glæder os</w:t>
      </w:r>
      <w:r w:rsidR="00D51572">
        <w:rPr>
          <w:szCs w:val="20"/>
        </w:rPr>
        <w:t xml:space="preserve"> </w:t>
      </w:r>
      <w:r w:rsidRPr="005C1060">
        <w:rPr>
          <w:szCs w:val="20"/>
        </w:rPr>
        <w:t xml:space="preserve">meget til at </w:t>
      </w:r>
      <w:r w:rsidR="0041683C" w:rsidRPr="005C1060">
        <w:rPr>
          <w:szCs w:val="20"/>
        </w:rPr>
        <w:t xml:space="preserve">møde dig. </w:t>
      </w:r>
    </w:p>
    <w:p w14:paraId="0D9DE90F" w14:textId="77777777" w:rsidR="0041683C" w:rsidRPr="005C1060" w:rsidRDefault="0041683C" w:rsidP="00B001E9">
      <w:pPr>
        <w:rPr>
          <w:szCs w:val="20"/>
        </w:rPr>
      </w:pPr>
    </w:p>
    <w:p w14:paraId="6B68F6C1" w14:textId="542D7DAD" w:rsidR="00794DE9" w:rsidRPr="005C1060" w:rsidRDefault="00F04E5B" w:rsidP="00B001E9">
      <w:pPr>
        <w:rPr>
          <w:szCs w:val="20"/>
        </w:rPr>
      </w:pPr>
      <w:r w:rsidRPr="005C1060">
        <w:rPr>
          <w:szCs w:val="20"/>
        </w:rPr>
        <w:t>Din</w:t>
      </w:r>
      <w:r w:rsidR="0041683C" w:rsidRPr="005C1060">
        <w:rPr>
          <w:szCs w:val="20"/>
        </w:rPr>
        <w:t xml:space="preserve"> </w:t>
      </w:r>
      <w:r w:rsidR="00144AA4">
        <w:rPr>
          <w:szCs w:val="20"/>
        </w:rPr>
        <w:t>praktikperiode</w:t>
      </w:r>
      <w:r w:rsidRPr="005C1060">
        <w:rPr>
          <w:szCs w:val="20"/>
        </w:rPr>
        <w:t xml:space="preserve"> er</w:t>
      </w:r>
      <w:r w:rsidR="005E6518" w:rsidRPr="005C1060">
        <w:rPr>
          <w:szCs w:val="20"/>
        </w:rPr>
        <w:t xml:space="preserve"> d. </w:t>
      </w:r>
      <w:r w:rsidR="00F27416">
        <w:rPr>
          <w:szCs w:val="20"/>
        </w:rPr>
        <w:t>24/9</w:t>
      </w:r>
      <w:r w:rsidR="005E6518" w:rsidRPr="005C1060">
        <w:rPr>
          <w:szCs w:val="20"/>
        </w:rPr>
        <w:t xml:space="preserve"> 202</w:t>
      </w:r>
      <w:r w:rsidR="00144AA4">
        <w:rPr>
          <w:szCs w:val="20"/>
        </w:rPr>
        <w:t>4</w:t>
      </w:r>
      <w:r w:rsidR="005E6518" w:rsidRPr="005C1060">
        <w:rPr>
          <w:szCs w:val="20"/>
        </w:rPr>
        <w:t xml:space="preserve"> </w:t>
      </w:r>
      <w:r w:rsidR="00144AA4">
        <w:rPr>
          <w:szCs w:val="20"/>
        </w:rPr>
        <w:t xml:space="preserve">&amp; d. </w:t>
      </w:r>
      <w:r w:rsidR="00F27416">
        <w:rPr>
          <w:szCs w:val="20"/>
        </w:rPr>
        <w:t>25/9</w:t>
      </w:r>
      <w:r w:rsidR="005E6518" w:rsidRPr="005C1060">
        <w:rPr>
          <w:szCs w:val="20"/>
        </w:rPr>
        <w:t xml:space="preserve"> 2024</w:t>
      </w:r>
      <w:r w:rsidR="00794DE9" w:rsidRPr="005C1060">
        <w:rPr>
          <w:szCs w:val="20"/>
        </w:rPr>
        <w:t>.</w:t>
      </w:r>
      <w:r w:rsidR="002356CE" w:rsidRPr="005C1060">
        <w:rPr>
          <w:szCs w:val="20"/>
        </w:rPr>
        <w:t xml:space="preserve"> </w:t>
      </w:r>
    </w:p>
    <w:p w14:paraId="383BDDE0" w14:textId="77777777" w:rsidR="00C84FF3" w:rsidRPr="005C1060" w:rsidRDefault="00C84FF3" w:rsidP="00B001E9">
      <w:pPr>
        <w:rPr>
          <w:szCs w:val="20"/>
        </w:rPr>
      </w:pPr>
    </w:p>
    <w:p w14:paraId="658D168F" w14:textId="77777777" w:rsidR="00D51572" w:rsidRDefault="00D51572" w:rsidP="005C1060">
      <w:pPr>
        <w:rPr>
          <w:b/>
          <w:bCs/>
          <w:szCs w:val="20"/>
        </w:rPr>
      </w:pPr>
    </w:p>
    <w:p w14:paraId="07C25D9F" w14:textId="4B610F19" w:rsidR="00794DE9" w:rsidRPr="005C1060" w:rsidRDefault="00C84FF3" w:rsidP="005C1060">
      <w:pPr>
        <w:rPr>
          <w:b/>
          <w:bCs/>
          <w:szCs w:val="20"/>
        </w:rPr>
      </w:pPr>
      <w:r w:rsidRPr="005C1060">
        <w:rPr>
          <w:b/>
          <w:bCs/>
          <w:szCs w:val="20"/>
        </w:rPr>
        <w:t>D</w:t>
      </w:r>
      <w:r w:rsidR="002C5189" w:rsidRPr="005C1060">
        <w:rPr>
          <w:b/>
          <w:bCs/>
          <w:szCs w:val="20"/>
        </w:rPr>
        <w:t>it</w:t>
      </w:r>
      <w:r w:rsidR="00144AA4">
        <w:rPr>
          <w:b/>
          <w:bCs/>
          <w:szCs w:val="20"/>
        </w:rPr>
        <w:t xml:space="preserve"> praktik</w:t>
      </w:r>
      <w:r w:rsidR="002C5189" w:rsidRPr="005C1060">
        <w:rPr>
          <w:b/>
          <w:bCs/>
          <w:szCs w:val="20"/>
        </w:rPr>
        <w:t>sted er</w:t>
      </w:r>
      <w:r w:rsidR="00794DE9" w:rsidRPr="005C1060">
        <w:rPr>
          <w:b/>
          <w:bCs/>
          <w:szCs w:val="20"/>
        </w:rPr>
        <w:t>:</w:t>
      </w:r>
    </w:p>
    <w:p w14:paraId="45E3609E" w14:textId="338E0123" w:rsidR="00B001E9" w:rsidRPr="005C1060" w:rsidRDefault="00794DE9" w:rsidP="005C1060">
      <w:pPr>
        <w:rPr>
          <w:szCs w:val="20"/>
        </w:rPr>
      </w:pPr>
      <w:r w:rsidRPr="005C1060">
        <w:rPr>
          <w:szCs w:val="20"/>
        </w:rPr>
        <w:t xml:space="preserve">Sygeplejen </w:t>
      </w:r>
      <w:r w:rsidR="00144AA4">
        <w:rPr>
          <w:szCs w:val="20"/>
        </w:rPr>
        <w:t>Øst</w:t>
      </w:r>
    </w:p>
    <w:p w14:paraId="72FDD0E4" w14:textId="74F5EE6C" w:rsidR="00794DE9" w:rsidRPr="005C1060" w:rsidRDefault="00144AA4" w:rsidP="00B001E9">
      <w:pPr>
        <w:rPr>
          <w:szCs w:val="20"/>
        </w:rPr>
      </w:pPr>
      <w:r>
        <w:rPr>
          <w:szCs w:val="20"/>
        </w:rPr>
        <w:t>Ribega</w:t>
      </w:r>
      <w:r w:rsidR="00D51572">
        <w:rPr>
          <w:szCs w:val="20"/>
        </w:rPr>
        <w:t>d</w:t>
      </w:r>
      <w:r>
        <w:rPr>
          <w:szCs w:val="20"/>
        </w:rPr>
        <w:t>e 169A</w:t>
      </w:r>
    </w:p>
    <w:p w14:paraId="7AEB690B" w14:textId="78D6960B" w:rsidR="00794DE9" w:rsidRPr="005C1060" w:rsidRDefault="00794DE9" w:rsidP="00B001E9">
      <w:pPr>
        <w:rPr>
          <w:szCs w:val="20"/>
        </w:rPr>
      </w:pPr>
      <w:r w:rsidRPr="005C1060">
        <w:rPr>
          <w:szCs w:val="20"/>
        </w:rPr>
        <w:t>67</w:t>
      </w:r>
      <w:r w:rsidR="00144AA4">
        <w:rPr>
          <w:szCs w:val="20"/>
        </w:rPr>
        <w:t>00 Esbjerg</w:t>
      </w:r>
    </w:p>
    <w:p w14:paraId="7A94EF24" w14:textId="77777777" w:rsidR="00834FBA" w:rsidRDefault="00834FBA" w:rsidP="00B001E9">
      <w:pPr>
        <w:rPr>
          <w:b/>
          <w:bCs/>
          <w:szCs w:val="20"/>
        </w:rPr>
      </w:pPr>
    </w:p>
    <w:p w14:paraId="412DD6A5" w14:textId="77777777" w:rsidR="00D51572" w:rsidRDefault="00D51572" w:rsidP="00C646BE">
      <w:pPr>
        <w:rPr>
          <w:b/>
          <w:bCs/>
          <w:color w:val="00345B"/>
          <w:szCs w:val="20"/>
        </w:rPr>
      </w:pPr>
    </w:p>
    <w:p w14:paraId="7CABB1AF" w14:textId="14ACB87A" w:rsidR="00C646BE" w:rsidRDefault="00C646BE" w:rsidP="00C646BE">
      <w:pPr>
        <w:rPr>
          <w:b/>
          <w:bCs/>
          <w:color w:val="00345B"/>
          <w:szCs w:val="20"/>
        </w:rPr>
      </w:pPr>
      <w:r>
        <w:rPr>
          <w:b/>
          <w:bCs/>
          <w:color w:val="00345B"/>
          <w:szCs w:val="20"/>
        </w:rPr>
        <w:t>Om praktikken</w:t>
      </w:r>
    </w:p>
    <w:p w14:paraId="61CC941D" w14:textId="6E20A9B1" w:rsidR="00C646BE" w:rsidRDefault="00C646BE" w:rsidP="00C646BE">
      <w:pPr>
        <w:rPr>
          <w:color w:val="00345B"/>
          <w:szCs w:val="20"/>
        </w:rPr>
      </w:pPr>
      <w:r>
        <w:rPr>
          <w:color w:val="00345B"/>
          <w:szCs w:val="20"/>
        </w:rPr>
        <w:t xml:space="preserve">Dage: </w:t>
      </w:r>
      <w:r w:rsidR="008B3BE9">
        <w:rPr>
          <w:color w:val="00345B"/>
          <w:szCs w:val="20"/>
        </w:rPr>
        <w:t>24/9</w:t>
      </w:r>
      <w:r>
        <w:rPr>
          <w:color w:val="00345B"/>
          <w:szCs w:val="20"/>
        </w:rPr>
        <w:t xml:space="preserve"> og </w:t>
      </w:r>
      <w:r w:rsidR="008B3BE9">
        <w:rPr>
          <w:color w:val="00345B"/>
          <w:szCs w:val="20"/>
        </w:rPr>
        <w:t>25/9 2024</w:t>
      </w:r>
    </w:p>
    <w:p w14:paraId="005AFB06" w14:textId="493191B7" w:rsidR="00C646BE" w:rsidRDefault="00C646BE" w:rsidP="00C646BE">
      <w:pPr>
        <w:rPr>
          <w:color w:val="00345B"/>
          <w:szCs w:val="20"/>
        </w:rPr>
      </w:pPr>
      <w:r>
        <w:rPr>
          <w:color w:val="00345B"/>
          <w:szCs w:val="20"/>
        </w:rPr>
        <w:t>Mødetid: 8.30 – 12.</w:t>
      </w:r>
    </w:p>
    <w:p w14:paraId="3D5CCA87" w14:textId="51D666EF" w:rsidR="00C646BE" w:rsidRDefault="00C646BE" w:rsidP="00C646BE">
      <w:pPr>
        <w:rPr>
          <w:color w:val="00345B"/>
          <w:szCs w:val="20"/>
        </w:rPr>
      </w:pPr>
      <w:r>
        <w:rPr>
          <w:color w:val="00345B"/>
          <w:szCs w:val="20"/>
        </w:rPr>
        <w:t>Adresse: Østerbycentret, Ribegade 169A, Esbjerg</w:t>
      </w:r>
      <w:r w:rsidR="00D51572">
        <w:rPr>
          <w:color w:val="00345B"/>
          <w:szCs w:val="20"/>
        </w:rPr>
        <w:t>.</w:t>
      </w:r>
    </w:p>
    <w:p w14:paraId="2BD28379" w14:textId="7E883B8A" w:rsidR="00C646BE" w:rsidRDefault="00C646BE" w:rsidP="00C646BE">
      <w:pPr>
        <w:rPr>
          <w:color w:val="00345B"/>
          <w:szCs w:val="20"/>
        </w:rPr>
      </w:pPr>
      <w:r>
        <w:rPr>
          <w:color w:val="00345B"/>
          <w:szCs w:val="20"/>
        </w:rPr>
        <w:t xml:space="preserve">Mødested: Klinisk vejleder Trine vil tage imod </w:t>
      </w:r>
      <w:r w:rsidR="00D51572">
        <w:rPr>
          <w:color w:val="00345B"/>
          <w:szCs w:val="20"/>
        </w:rPr>
        <w:t>dig</w:t>
      </w:r>
      <w:r>
        <w:rPr>
          <w:color w:val="00345B"/>
          <w:szCs w:val="20"/>
        </w:rPr>
        <w:t xml:space="preserve"> ved hovedindgangen.</w:t>
      </w:r>
    </w:p>
    <w:p w14:paraId="460A866F" w14:textId="7CA90E77" w:rsidR="00C646BE" w:rsidRDefault="00C646BE" w:rsidP="00C646BE">
      <w:pPr>
        <w:rPr>
          <w:color w:val="00345B"/>
          <w:szCs w:val="20"/>
        </w:rPr>
      </w:pPr>
      <w:r>
        <w:rPr>
          <w:color w:val="00345B"/>
          <w:szCs w:val="20"/>
        </w:rPr>
        <w:t>Mad: Husk madpakke.</w:t>
      </w:r>
    </w:p>
    <w:p w14:paraId="4629329F" w14:textId="77777777" w:rsidR="00C646BE" w:rsidRPr="005C1060" w:rsidRDefault="00C646BE" w:rsidP="00B001E9">
      <w:pPr>
        <w:rPr>
          <w:b/>
          <w:bCs/>
          <w:szCs w:val="20"/>
        </w:rPr>
      </w:pPr>
    </w:p>
    <w:p w14:paraId="707D4408" w14:textId="77777777" w:rsidR="00F04E5B" w:rsidRDefault="00F04E5B" w:rsidP="00B001E9">
      <w:pPr>
        <w:rPr>
          <w:szCs w:val="20"/>
        </w:rPr>
      </w:pPr>
    </w:p>
    <w:p w14:paraId="5F82E1A5" w14:textId="6A0AC9BD" w:rsidR="00D51572" w:rsidRDefault="00D51572" w:rsidP="00B001E9">
      <w:pPr>
        <w:rPr>
          <w:szCs w:val="20"/>
        </w:rPr>
      </w:pPr>
      <w:r>
        <w:rPr>
          <w:szCs w:val="20"/>
        </w:rPr>
        <w:t xml:space="preserve">Vedhæftet er et program for dit praktikophold hos os. </w:t>
      </w:r>
    </w:p>
    <w:p w14:paraId="49006490" w14:textId="77777777" w:rsidR="00D51572" w:rsidRDefault="00D51572" w:rsidP="00B001E9">
      <w:pPr>
        <w:rPr>
          <w:szCs w:val="20"/>
        </w:rPr>
      </w:pPr>
    </w:p>
    <w:p w14:paraId="090154A4" w14:textId="77777777" w:rsidR="00D51572" w:rsidRPr="005C1060" w:rsidRDefault="00D51572" w:rsidP="00B001E9">
      <w:pPr>
        <w:rPr>
          <w:szCs w:val="20"/>
        </w:rPr>
      </w:pPr>
    </w:p>
    <w:p w14:paraId="4B8692C5" w14:textId="77777777" w:rsidR="00D51572" w:rsidRDefault="00D51572" w:rsidP="00B001E9">
      <w:pPr>
        <w:rPr>
          <w:szCs w:val="20"/>
        </w:rPr>
      </w:pPr>
    </w:p>
    <w:p w14:paraId="5D1ABEA6" w14:textId="2F1ECC0B" w:rsidR="002356CE" w:rsidRPr="005C1060" w:rsidRDefault="00794DE9" w:rsidP="00B001E9">
      <w:pPr>
        <w:rPr>
          <w:szCs w:val="20"/>
        </w:rPr>
      </w:pPr>
      <w:r w:rsidRPr="005C1060">
        <w:rPr>
          <w:szCs w:val="20"/>
        </w:rPr>
        <w:t xml:space="preserve">Har du spørgsmål er du velkommen til at </w:t>
      </w:r>
      <w:r w:rsidR="00F04E5B" w:rsidRPr="005C1060">
        <w:rPr>
          <w:szCs w:val="20"/>
        </w:rPr>
        <w:t>kontakte mig.</w:t>
      </w:r>
    </w:p>
    <w:p w14:paraId="6EC7D617" w14:textId="77777777" w:rsidR="00557B85" w:rsidRDefault="00557B85" w:rsidP="00B001E9">
      <w:pPr>
        <w:rPr>
          <w:szCs w:val="20"/>
        </w:rPr>
      </w:pPr>
    </w:p>
    <w:p w14:paraId="131CCBB5" w14:textId="77777777" w:rsidR="005C1060" w:rsidRPr="005C1060" w:rsidRDefault="005C1060" w:rsidP="00B001E9">
      <w:pPr>
        <w:rPr>
          <w:szCs w:val="20"/>
        </w:rPr>
      </w:pPr>
    </w:p>
    <w:p w14:paraId="674F5942" w14:textId="77777777" w:rsidR="005C1060" w:rsidRDefault="005C1060" w:rsidP="00B001E9">
      <w:pPr>
        <w:rPr>
          <w:szCs w:val="20"/>
        </w:rPr>
      </w:pPr>
    </w:p>
    <w:p w14:paraId="3EFE78EC" w14:textId="6608189F" w:rsidR="00B001E9" w:rsidRPr="005C1060" w:rsidRDefault="00B001E9" w:rsidP="00B001E9">
      <w:pPr>
        <w:rPr>
          <w:szCs w:val="20"/>
        </w:rPr>
      </w:pPr>
      <w:r w:rsidRPr="005C1060">
        <w:rPr>
          <w:szCs w:val="20"/>
        </w:rPr>
        <w:t>Venlig hilsen</w:t>
      </w:r>
    </w:p>
    <w:p w14:paraId="4371C250" w14:textId="77777777" w:rsidR="00345808" w:rsidRPr="00F04E5B" w:rsidRDefault="00345808" w:rsidP="00345808"/>
    <w:p w14:paraId="7E3842F6" w14:textId="6B576042" w:rsidR="00345808" w:rsidRPr="00F04E5B" w:rsidRDefault="00C646BE" w:rsidP="00345808">
      <w:r>
        <w:t>Trine O’Connor</w:t>
      </w:r>
    </w:p>
    <w:p w14:paraId="23E41BEA" w14:textId="59B1BDC3" w:rsidR="00AE7609" w:rsidRPr="00F04E5B" w:rsidRDefault="00613FFF" w:rsidP="00345808">
      <w:r>
        <w:t>Sygeplejerske/</w:t>
      </w:r>
      <w:r w:rsidR="00AE7609" w:rsidRPr="00F04E5B">
        <w:t>Klinisk vejleder</w:t>
      </w:r>
      <w:r w:rsidR="002356CE" w:rsidRPr="00F04E5B">
        <w:t xml:space="preserve"> i Sygeplejen </w:t>
      </w:r>
      <w:r w:rsidR="00C646BE">
        <w:t>Øst</w:t>
      </w:r>
    </w:p>
    <w:p w14:paraId="7D5B69B9" w14:textId="2A879712" w:rsidR="00794DE9" w:rsidRPr="00F04E5B" w:rsidRDefault="00000000" w:rsidP="00345808">
      <w:hyperlink r:id="rId8" w:history="1">
        <w:r w:rsidR="00C646BE" w:rsidRPr="007059F9">
          <w:rPr>
            <w:rStyle w:val="Hyperlink"/>
          </w:rPr>
          <w:t>trih@esbjerg.dk</w:t>
        </w:r>
      </w:hyperlink>
      <w:r w:rsidR="00794DE9" w:rsidRPr="00F04E5B">
        <w:t xml:space="preserve"> </w:t>
      </w:r>
    </w:p>
    <w:p w14:paraId="696E0265" w14:textId="5C835B89" w:rsidR="00345808" w:rsidRPr="00AE7609" w:rsidRDefault="00794DE9" w:rsidP="00AE7609">
      <w:r w:rsidRPr="00F04E5B">
        <w:t>Mobil 51 16 6</w:t>
      </w:r>
      <w:r w:rsidR="00C646BE">
        <w:t>5 26</w:t>
      </w:r>
    </w:p>
    <w:sectPr w:rsidR="00345808" w:rsidRPr="00AE7609" w:rsidSect="00085729">
      <w:headerReference w:type="default" r:id="rId9"/>
      <w:footerReference w:type="default" r:id="rId10"/>
      <w:headerReference w:type="first" r:id="rId11"/>
      <w:pgSz w:w="11906" w:h="16838"/>
      <w:pgMar w:top="1701" w:right="849" w:bottom="1985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EEC5" w14:textId="77777777" w:rsidR="00A21AEF" w:rsidRPr="00AE7609" w:rsidRDefault="00A21AEF" w:rsidP="00247BDD">
      <w:pPr>
        <w:spacing w:line="240" w:lineRule="auto"/>
      </w:pPr>
      <w:r w:rsidRPr="00AE7609">
        <w:separator/>
      </w:r>
    </w:p>
  </w:endnote>
  <w:endnote w:type="continuationSeparator" w:id="0">
    <w:p w14:paraId="58C5B6DD" w14:textId="77777777" w:rsidR="00A21AEF" w:rsidRPr="00AE7609" w:rsidRDefault="00A21AEF" w:rsidP="00247BDD">
      <w:pPr>
        <w:spacing w:line="240" w:lineRule="auto"/>
      </w:pPr>
      <w:r w:rsidRPr="00AE76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0319" w:tblpY="15960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</w:tblGrid>
    <w:tr w:rsidR="00AE7609" w14:paraId="7D397CB2" w14:textId="77777777" w:rsidTr="00AE7609">
      <w:trPr>
        <w:trHeight w:val="198"/>
      </w:trPr>
      <w:tc>
        <w:tcPr>
          <w:tcW w:w="567" w:type="dxa"/>
        </w:tcPr>
        <w:p w14:paraId="35363FC7" w14:textId="77777777" w:rsidR="00AE7609" w:rsidRPr="00AE7609" w:rsidRDefault="00AE7609" w:rsidP="00AE7609">
          <w:pPr>
            <w:pStyle w:val="Sidefod"/>
            <w:jc w:val="right"/>
            <w:rPr>
              <w:rStyle w:val="Sidetal"/>
            </w:rPr>
          </w:pPr>
          <w:r w:rsidRPr="00AE7609">
            <w:rPr>
              <w:rStyle w:val="Sidetal"/>
            </w:rPr>
            <w:t xml:space="preserve">- </w:t>
          </w:r>
          <w:r w:rsidRPr="00AE7609">
            <w:rPr>
              <w:rStyle w:val="Sidetal"/>
            </w:rPr>
            <w:fldChar w:fldCharType="begin"/>
          </w:r>
          <w:r w:rsidRPr="00AE7609">
            <w:rPr>
              <w:rStyle w:val="Sidetal"/>
            </w:rPr>
            <w:instrText xml:space="preserve"> PAGE </w:instrText>
          </w:r>
          <w:r w:rsidRPr="00AE7609">
            <w:rPr>
              <w:rStyle w:val="Sidetal"/>
            </w:rPr>
            <w:fldChar w:fldCharType="separate"/>
          </w:r>
          <w:r w:rsidRPr="00AE7609">
            <w:rPr>
              <w:rStyle w:val="Sidetal"/>
            </w:rPr>
            <w:t>1</w:t>
          </w:r>
          <w:r w:rsidRPr="00AE7609">
            <w:rPr>
              <w:rStyle w:val="Sidetal"/>
            </w:rPr>
            <w:fldChar w:fldCharType="end"/>
          </w:r>
          <w:r w:rsidRPr="00AE7609">
            <w:rPr>
              <w:rStyle w:val="Sidetal"/>
            </w:rPr>
            <w:t xml:space="preserve"> -</w:t>
          </w:r>
        </w:p>
      </w:tc>
    </w:tr>
  </w:tbl>
  <w:p w14:paraId="2171BCD7" w14:textId="77777777" w:rsidR="00930E08" w:rsidRPr="00AE7609" w:rsidRDefault="00930E08" w:rsidP="00247B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6830" w14:textId="77777777" w:rsidR="00A21AEF" w:rsidRPr="00AE7609" w:rsidRDefault="00A21AEF" w:rsidP="00247BDD">
      <w:pPr>
        <w:spacing w:line="240" w:lineRule="auto"/>
      </w:pPr>
      <w:r w:rsidRPr="00AE7609">
        <w:separator/>
      </w:r>
    </w:p>
  </w:footnote>
  <w:footnote w:type="continuationSeparator" w:id="0">
    <w:p w14:paraId="1C04A12E" w14:textId="77777777" w:rsidR="00A21AEF" w:rsidRPr="00AE7609" w:rsidRDefault="00A21AEF" w:rsidP="00247BDD">
      <w:pPr>
        <w:spacing w:line="240" w:lineRule="auto"/>
      </w:pPr>
      <w:r w:rsidRPr="00AE76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7EBA" w14:textId="77777777" w:rsidR="00930E08" w:rsidRPr="00AE7609" w:rsidRDefault="00930E08" w:rsidP="00247BDD">
    <w:pPr>
      <w:pStyle w:val="Sidehoved"/>
    </w:pPr>
  </w:p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3686"/>
    </w:tblGrid>
    <w:tr w:rsidR="00930E08" w:rsidRPr="00AE7609" w14:paraId="298766E0" w14:textId="77777777" w:rsidTr="001A16D0">
      <w:trPr>
        <w:trHeight w:hRule="exact" w:val="567"/>
      </w:trPr>
      <w:tc>
        <w:tcPr>
          <w:tcW w:w="3686" w:type="dxa"/>
          <w:vAlign w:val="bottom"/>
        </w:tcPr>
        <w:p w14:paraId="4BAB9703" w14:textId="77777777" w:rsidR="00AE7609" w:rsidRPr="00AE7609" w:rsidRDefault="00AE7609" w:rsidP="00AE7609">
          <w:pPr>
            <w:pStyle w:val="OrgFelterSide2"/>
          </w:pPr>
          <w:r w:rsidRPr="00AE7609">
            <w:rPr>
              <w:b/>
            </w:rPr>
            <w:t>Fritid Sundhed &amp; Omsorg</w:t>
          </w:r>
        </w:p>
        <w:p w14:paraId="10CD2815" w14:textId="77777777" w:rsidR="00930E08" w:rsidRPr="00AE7609" w:rsidRDefault="00AE7609" w:rsidP="00AE7609">
          <w:pPr>
            <w:pStyle w:val="OrgFelterSide2"/>
          </w:pPr>
          <w:r w:rsidRPr="00AE7609">
            <w:t>Uddannelse &amp; Udvikling</w:t>
          </w:r>
        </w:p>
      </w:tc>
    </w:tr>
  </w:tbl>
  <w:tbl>
    <w:tblPr>
      <w:tblStyle w:val="Tabel-Gitter"/>
      <w:tblpPr w:vertAnchor="page" w:horzAnchor="page" w:tblpX="1532" w:tblpY="568"/>
      <w:tblOverlap w:val="never"/>
      <w:tblW w:w="5387" w:type="dxa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5387"/>
    </w:tblGrid>
    <w:tr w:rsidR="00930E08" w:rsidRPr="00AE7609" w14:paraId="092393A8" w14:textId="77777777" w:rsidTr="00FD515F"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4A827086" w14:textId="77777777" w:rsidR="00930E08" w:rsidRPr="00AE7609" w:rsidRDefault="00AE7609" w:rsidP="00247BDD">
          <w:pPr>
            <w:pStyle w:val="Sidehoved"/>
          </w:pPr>
          <w:bookmarkStart w:id="0" w:name="bmkPage2Logo"/>
          <w:bookmarkEnd w:id="0"/>
          <w:r>
            <w:rPr>
              <w:noProof/>
            </w:rPr>
            <w:drawing>
              <wp:inline distT="0" distB="0" distL="0" distR="0" wp14:anchorId="62503B66" wp14:editId="3B03B1E4">
                <wp:extent cx="981458" cy="359665"/>
                <wp:effectExtent l="0" t="0" r="0" b="2540"/>
                <wp:docPr id="845130280" name="Billede 845130280" descr="Logo" title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8966163" name="Billede 2" descr="Logo" title="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458" cy="359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E458BE" w14:textId="77777777" w:rsidR="00930E08" w:rsidRPr="00AE7609" w:rsidRDefault="00930E08" w:rsidP="00247BDD"/>
  <w:p w14:paraId="372D3A28" w14:textId="77777777" w:rsidR="00930E08" w:rsidRPr="00AE7609" w:rsidRDefault="00930E08" w:rsidP="00247B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8563" w14:textId="77777777" w:rsidR="00930E08" w:rsidRPr="00AE7609" w:rsidRDefault="00AE7609" w:rsidP="00345808">
    <w:r>
      <w:rPr>
        <w:noProof/>
      </w:rPr>
      <w:drawing>
        <wp:anchor distT="0" distB="0" distL="114300" distR="114300" simplePos="0" relativeHeight="251658240" behindDoc="1" locked="0" layoutInCell="1" allowOverlap="1" wp14:anchorId="17CC38A5" wp14:editId="10A5C9FE">
          <wp:simplePos x="0" y="0"/>
          <wp:positionH relativeFrom="page">
            <wp:posOffset>971550</wp:posOffset>
          </wp:positionH>
          <wp:positionV relativeFrom="page">
            <wp:posOffset>359410</wp:posOffset>
          </wp:positionV>
          <wp:extent cx="1962785" cy="718820"/>
          <wp:effectExtent l="0" t="0" r="0" b="5080"/>
          <wp:wrapNone/>
          <wp:docPr id="1739346507" name="Billede 1739346507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76767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99E2AF" w14:textId="77777777" w:rsidR="00930E08" w:rsidRPr="00AE7609" w:rsidRDefault="00930E08" w:rsidP="00345808"/>
  <w:p w14:paraId="699A247F" w14:textId="77777777" w:rsidR="00930E08" w:rsidRPr="00AE7609" w:rsidRDefault="00930E08" w:rsidP="00345808"/>
  <w:p w14:paraId="5976FC91" w14:textId="77777777" w:rsidR="00930E08" w:rsidRPr="00AE7609" w:rsidRDefault="00930E08" w:rsidP="00345808"/>
  <w:p w14:paraId="44C43E1D" w14:textId="77777777" w:rsidR="001360B8" w:rsidRPr="00AE7609" w:rsidRDefault="001360B8" w:rsidP="00345808"/>
  <w:p w14:paraId="378FA68B" w14:textId="77777777" w:rsidR="00930E08" w:rsidRPr="00AE7609" w:rsidRDefault="00930E08" w:rsidP="00345808"/>
  <w:p w14:paraId="1CF4EB54" w14:textId="77777777" w:rsidR="00930E08" w:rsidRPr="00AE7609" w:rsidRDefault="00930E08" w:rsidP="00345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91672"/>
    <w:multiLevelType w:val="hybridMultilevel"/>
    <w:tmpl w:val="926245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04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2-11-22T15:05:05.4702223+01:00&quot;,&quot;Checksum&quot;:&quot;77b85cf449f34c47ca936875910df05a&quot;,&quot;IsAccessible&quot;:false,&quot;Settings&quot;:{&quot;CreatePdfUa&quot;:2}}"/>
    <w:docVar w:name="AttachedTemplatePath" w:val="Brev.dotm"/>
    <w:docVar w:name="CreatedWithDtVersion" w:val="2.14.00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FJbv8vD1GKvgRTsWYb9tfi9AsbRdk9SE0s4iiCJ9yw0DjFZppovmDtQTVnrvszx5"/>
    <w:docVar w:name="Encrypted_DocumentChangeThisVar" w:val="Go1BF8BBsJqqGsR1izlsvQ=="/>
    <w:docVar w:name="IntegrationType" w:val="StandAlone"/>
  </w:docVars>
  <w:rsids>
    <w:rsidRoot w:val="00AE7609"/>
    <w:rsid w:val="000214B8"/>
    <w:rsid w:val="00060447"/>
    <w:rsid w:val="0007172B"/>
    <w:rsid w:val="00074328"/>
    <w:rsid w:val="00080949"/>
    <w:rsid w:val="00085729"/>
    <w:rsid w:val="00092F3B"/>
    <w:rsid w:val="00094A53"/>
    <w:rsid w:val="000A7C67"/>
    <w:rsid w:val="001139FF"/>
    <w:rsid w:val="001316B7"/>
    <w:rsid w:val="00135E2E"/>
    <w:rsid w:val="001360B8"/>
    <w:rsid w:val="00142351"/>
    <w:rsid w:val="00144AA4"/>
    <w:rsid w:val="001526A0"/>
    <w:rsid w:val="00160289"/>
    <w:rsid w:val="00173405"/>
    <w:rsid w:val="001758DD"/>
    <w:rsid w:val="0018046D"/>
    <w:rsid w:val="00191DAE"/>
    <w:rsid w:val="001A16D0"/>
    <w:rsid w:val="001B155A"/>
    <w:rsid w:val="001B5FB8"/>
    <w:rsid w:val="001B752A"/>
    <w:rsid w:val="001C078D"/>
    <w:rsid w:val="001F412E"/>
    <w:rsid w:val="002154CA"/>
    <w:rsid w:val="00223EB9"/>
    <w:rsid w:val="002356CE"/>
    <w:rsid w:val="00245D41"/>
    <w:rsid w:val="00247BDD"/>
    <w:rsid w:val="0029542C"/>
    <w:rsid w:val="002A380E"/>
    <w:rsid w:val="002A75DA"/>
    <w:rsid w:val="002C5189"/>
    <w:rsid w:val="002D22CD"/>
    <w:rsid w:val="002D7675"/>
    <w:rsid w:val="00334F03"/>
    <w:rsid w:val="003412D9"/>
    <w:rsid w:val="00345808"/>
    <w:rsid w:val="00360126"/>
    <w:rsid w:val="0037479D"/>
    <w:rsid w:val="00374B03"/>
    <w:rsid w:val="003B5816"/>
    <w:rsid w:val="003E5D35"/>
    <w:rsid w:val="003F0EBA"/>
    <w:rsid w:val="0041683C"/>
    <w:rsid w:val="00480120"/>
    <w:rsid w:val="00480A0B"/>
    <w:rsid w:val="004C3428"/>
    <w:rsid w:val="004C7CA5"/>
    <w:rsid w:val="004D06BB"/>
    <w:rsid w:val="004D5B86"/>
    <w:rsid w:val="004E61F5"/>
    <w:rsid w:val="00500E12"/>
    <w:rsid w:val="00501AF7"/>
    <w:rsid w:val="00501C83"/>
    <w:rsid w:val="00507D53"/>
    <w:rsid w:val="00512B4F"/>
    <w:rsid w:val="0051602C"/>
    <w:rsid w:val="0054442E"/>
    <w:rsid w:val="005468AE"/>
    <w:rsid w:val="00551C57"/>
    <w:rsid w:val="00557B7C"/>
    <w:rsid w:val="00557B85"/>
    <w:rsid w:val="00574C50"/>
    <w:rsid w:val="005C1060"/>
    <w:rsid w:val="005D2807"/>
    <w:rsid w:val="005E6518"/>
    <w:rsid w:val="005F6D98"/>
    <w:rsid w:val="006075FD"/>
    <w:rsid w:val="00611447"/>
    <w:rsid w:val="00613FFF"/>
    <w:rsid w:val="00644FF2"/>
    <w:rsid w:val="00662263"/>
    <w:rsid w:val="00680CB4"/>
    <w:rsid w:val="006A20B8"/>
    <w:rsid w:val="006A5C78"/>
    <w:rsid w:val="007063B0"/>
    <w:rsid w:val="007540E3"/>
    <w:rsid w:val="00772D9E"/>
    <w:rsid w:val="00790491"/>
    <w:rsid w:val="00794DE9"/>
    <w:rsid w:val="007A4FFF"/>
    <w:rsid w:val="007D61C2"/>
    <w:rsid w:val="00834FBA"/>
    <w:rsid w:val="00845115"/>
    <w:rsid w:val="008B3BE9"/>
    <w:rsid w:val="008D0A95"/>
    <w:rsid w:val="008E12B2"/>
    <w:rsid w:val="008F3A5D"/>
    <w:rsid w:val="008F51E0"/>
    <w:rsid w:val="008F6999"/>
    <w:rsid w:val="00913BB9"/>
    <w:rsid w:val="00930E08"/>
    <w:rsid w:val="0094010C"/>
    <w:rsid w:val="0095518E"/>
    <w:rsid w:val="00962FAC"/>
    <w:rsid w:val="0097380F"/>
    <w:rsid w:val="009A2BC8"/>
    <w:rsid w:val="009B30E5"/>
    <w:rsid w:val="009C6DF4"/>
    <w:rsid w:val="009E29E3"/>
    <w:rsid w:val="009E735F"/>
    <w:rsid w:val="00A21AEF"/>
    <w:rsid w:val="00A226A0"/>
    <w:rsid w:val="00A25787"/>
    <w:rsid w:val="00A47FD3"/>
    <w:rsid w:val="00AD3B95"/>
    <w:rsid w:val="00AE7609"/>
    <w:rsid w:val="00AF1158"/>
    <w:rsid w:val="00B001E9"/>
    <w:rsid w:val="00B00823"/>
    <w:rsid w:val="00B04C18"/>
    <w:rsid w:val="00B5249C"/>
    <w:rsid w:val="00B5528C"/>
    <w:rsid w:val="00BB793A"/>
    <w:rsid w:val="00BC54DE"/>
    <w:rsid w:val="00BE13D5"/>
    <w:rsid w:val="00BE46C4"/>
    <w:rsid w:val="00C042AB"/>
    <w:rsid w:val="00C23DE0"/>
    <w:rsid w:val="00C424FE"/>
    <w:rsid w:val="00C646BE"/>
    <w:rsid w:val="00C72045"/>
    <w:rsid w:val="00C7505A"/>
    <w:rsid w:val="00C80DD0"/>
    <w:rsid w:val="00C84FF3"/>
    <w:rsid w:val="00C96BA6"/>
    <w:rsid w:val="00CC37C7"/>
    <w:rsid w:val="00CD7183"/>
    <w:rsid w:val="00CE643E"/>
    <w:rsid w:val="00D00480"/>
    <w:rsid w:val="00D51572"/>
    <w:rsid w:val="00D811DF"/>
    <w:rsid w:val="00DA3D9D"/>
    <w:rsid w:val="00DA794A"/>
    <w:rsid w:val="00DC3478"/>
    <w:rsid w:val="00DC67E7"/>
    <w:rsid w:val="00E02742"/>
    <w:rsid w:val="00E141F2"/>
    <w:rsid w:val="00E231CD"/>
    <w:rsid w:val="00E26FEA"/>
    <w:rsid w:val="00E32414"/>
    <w:rsid w:val="00E573A4"/>
    <w:rsid w:val="00E95056"/>
    <w:rsid w:val="00EC4B9A"/>
    <w:rsid w:val="00EE160B"/>
    <w:rsid w:val="00EF015A"/>
    <w:rsid w:val="00F0134B"/>
    <w:rsid w:val="00F04E5B"/>
    <w:rsid w:val="00F05546"/>
    <w:rsid w:val="00F27416"/>
    <w:rsid w:val="00F678D3"/>
    <w:rsid w:val="00F81ED3"/>
    <w:rsid w:val="00F95F22"/>
    <w:rsid w:val="00FD24D5"/>
    <w:rsid w:val="00FD515F"/>
    <w:rsid w:val="00FD53D7"/>
    <w:rsid w:val="00FE24BC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BAB43"/>
  <w15:chartTrackingRefBased/>
  <w15:docId w15:val="{A75AC786-F989-4436-8DE0-8A7A61D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9E29E3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F3A5D"/>
    <w:pPr>
      <w:spacing w:before="480" w:line="32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F3A5D"/>
    <w:pPr>
      <w:spacing w:before="20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F3A5D"/>
    <w:pPr>
      <w:spacing w:before="200" w:line="230" w:lineRule="atLeast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8F3A5D"/>
    <w:pPr>
      <w:spacing w:before="200" w:line="230" w:lineRule="atLeast"/>
      <w:outlineLvl w:val="3"/>
    </w:pPr>
    <w:rPr>
      <w:rFonts w:eastAsiaTheme="majorEastAsia" w:cstheme="majorBidi"/>
      <w:b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semiHidden/>
    <w:rsid w:val="00EC4B9A"/>
    <w:pPr>
      <w:framePr w:wrap="around" w:vAnchor="page" w:hAnchor="page" w:x="1702" w:y="880"/>
      <w:spacing w:after="0" w:line="260" w:lineRule="atLeast"/>
      <w:suppressOverlap/>
    </w:pPr>
    <w:rPr>
      <w:rFonts w:ascii="Times New Roman" w:hAnsi="Times New Roman"/>
      <w:sz w:val="24"/>
    </w:rPr>
  </w:style>
  <w:style w:type="paragraph" w:customStyle="1" w:styleId="AfsenderTop">
    <w:name w:val="AfsenderTop"/>
    <w:basedOn w:val="Normal"/>
    <w:link w:val="AfsenderTopTegn"/>
    <w:semiHidden/>
    <w:rsid w:val="00247BDD"/>
    <w:pPr>
      <w:tabs>
        <w:tab w:val="right" w:pos="3686"/>
      </w:tabs>
      <w:spacing w:after="80" w:line="160" w:lineRule="atLeast"/>
      <w:jc w:val="right"/>
    </w:pPr>
    <w:rPr>
      <w:sz w:val="16"/>
    </w:rPr>
  </w:style>
  <w:style w:type="character" w:customStyle="1" w:styleId="AfsenderTopTegn">
    <w:name w:val="AfsenderTop Tegn"/>
    <w:basedOn w:val="Standardskrifttypeiafsnit"/>
    <w:link w:val="AfsenderTop"/>
    <w:semiHidden/>
    <w:rsid w:val="009E29E3"/>
    <w:rPr>
      <w:rFonts w:ascii="Verdana" w:hAnsi="Verdana"/>
      <w:sz w:val="16"/>
    </w:rPr>
  </w:style>
  <w:style w:type="paragraph" w:customStyle="1" w:styleId="AfsenderBund">
    <w:name w:val="AfsenderBund"/>
    <w:basedOn w:val="AfsenderTop"/>
    <w:semiHidden/>
    <w:rsid w:val="00247BDD"/>
    <w:pPr>
      <w:tabs>
        <w:tab w:val="clear" w:pos="3686"/>
      </w:tabs>
    </w:pPr>
  </w:style>
  <w:style w:type="paragraph" w:customStyle="1" w:styleId="InstitutionsKolofon">
    <w:name w:val="InstitutionsKolofon"/>
    <w:basedOn w:val="Normal"/>
    <w:semiHidden/>
    <w:rsid w:val="00247BDD"/>
    <w:pPr>
      <w:spacing w:after="120" w:line="160" w:lineRule="atLeast"/>
      <w:jc w:val="right"/>
    </w:pPr>
    <w:rPr>
      <w:sz w:val="16"/>
    </w:rPr>
  </w:style>
  <w:style w:type="paragraph" w:customStyle="1" w:styleId="Kampagne">
    <w:name w:val="Kampagne"/>
    <w:basedOn w:val="Normal"/>
    <w:semiHidden/>
    <w:rsid w:val="00247BDD"/>
    <w:pPr>
      <w:spacing w:line="160" w:lineRule="atLeast"/>
    </w:pPr>
    <w:rPr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47BD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E29E3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47B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29E3"/>
    <w:rPr>
      <w:rFonts w:ascii="Verdana" w:hAnsi="Verdana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rsid w:val="00247BDD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47BD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29E3"/>
    <w:rPr>
      <w:rFonts w:ascii="Tahoma" w:hAnsi="Tahoma" w:cs="Tahoma"/>
      <w:sz w:val="16"/>
      <w:szCs w:val="16"/>
    </w:rPr>
  </w:style>
  <w:style w:type="paragraph" w:customStyle="1" w:styleId="OrgFelterSide1">
    <w:name w:val="OrgFelterSide1"/>
    <w:basedOn w:val="Normal"/>
    <w:semiHidden/>
    <w:rsid w:val="00247BDD"/>
    <w:pPr>
      <w:jc w:val="right"/>
    </w:pPr>
  </w:style>
  <w:style w:type="paragraph" w:customStyle="1" w:styleId="OrgFelt1Side1">
    <w:name w:val="OrgFelt1Side1"/>
    <w:basedOn w:val="OrgFelterSide1"/>
    <w:semiHidden/>
    <w:rsid w:val="00247BDD"/>
    <w:rPr>
      <w:b/>
    </w:rPr>
  </w:style>
  <w:style w:type="paragraph" w:customStyle="1" w:styleId="OrgFelterSide2">
    <w:name w:val="OrgFelterSide2"/>
    <w:basedOn w:val="Normal"/>
    <w:semiHidden/>
    <w:rsid w:val="00247BDD"/>
    <w:pPr>
      <w:jc w:val="right"/>
    </w:pPr>
    <w:rPr>
      <w:sz w:val="16"/>
    </w:rPr>
  </w:style>
  <w:style w:type="paragraph" w:customStyle="1" w:styleId="OrgFelt1Side2">
    <w:name w:val="OrgFelt1Side2"/>
    <w:basedOn w:val="OrgFelterSide2"/>
    <w:semiHidden/>
    <w:rsid w:val="00247BDD"/>
    <w:rPr>
      <w:b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F3A5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29E3"/>
    <w:rPr>
      <w:rFonts w:ascii="Verdana" w:eastAsiaTheme="majorEastAsia" w:hAnsi="Verdana" w:cstheme="majorBidi"/>
      <w:b/>
      <w:bCs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247BDD"/>
    <w:rPr>
      <w:color w:val="808080"/>
    </w:rPr>
  </w:style>
  <w:style w:type="paragraph" w:styleId="Sidefod">
    <w:name w:val="footer"/>
    <w:basedOn w:val="Normal"/>
    <w:link w:val="SidefodTegn"/>
    <w:uiPriority w:val="99"/>
    <w:semiHidden/>
    <w:rsid w:val="00247BD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E29E3"/>
    <w:rPr>
      <w:rFonts w:ascii="Verdana" w:hAnsi="Verdana"/>
      <w:sz w:val="20"/>
    </w:rPr>
  </w:style>
  <w:style w:type="paragraph" w:styleId="Sidehoved">
    <w:name w:val="header"/>
    <w:basedOn w:val="Normal"/>
    <w:link w:val="SidehovedTegn"/>
    <w:uiPriority w:val="99"/>
    <w:semiHidden/>
    <w:rsid w:val="00247B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E29E3"/>
    <w:rPr>
      <w:rFonts w:ascii="Verdana" w:hAnsi="Verdana"/>
      <w:sz w:val="20"/>
    </w:rPr>
  </w:style>
  <w:style w:type="character" w:styleId="Sidetal">
    <w:name w:val="page number"/>
    <w:basedOn w:val="Standardskrifttypeiafsnit"/>
    <w:uiPriority w:val="99"/>
    <w:semiHidden/>
    <w:rsid w:val="00247BDD"/>
    <w:rPr>
      <w:rFonts w:ascii="Verdana" w:hAnsi="Verdana"/>
      <w:b/>
      <w:sz w:val="16"/>
    </w:rPr>
  </w:style>
  <w:style w:type="table" w:styleId="Tabel-Gitter">
    <w:name w:val="Table Grid"/>
    <w:basedOn w:val="Tabel-Normal"/>
    <w:uiPriority w:val="59"/>
    <w:rsid w:val="0024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fTider">
    <w:name w:val="TlfTider"/>
    <w:basedOn w:val="Normal"/>
    <w:semiHidden/>
    <w:rsid w:val="00247BDD"/>
    <w:pPr>
      <w:spacing w:line="160" w:lineRule="atLeast"/>
      <w:jc w:val="center"/>
    </w:pPr>
    <w:rPr>
      <w:sz w:val="16"/>
    </w:rPr>
  </w:style>
  <w:style w:type="paragraph" w:customStyle="1" w:styleId="Integration">
    <w:name w:val="Integration"/>
    <w:basedOn w:val="Normal"/>
    <w:semiHidden/>
    <w:rsid w:val="00DA794A"/>
  </w:style>
  <w:style w:type="character" w:customStyle="1" w:styleId="Overskrift3Tegn">
    <w:name w:val="Overskrift 3 Tegn"/>
    <w:basedOn w:val="Standardskrifttypeiafsnit"/>
    <w:link w:val="Overskrift3"/>
    <w:uiPriority w:val="9"/>
    <w:rsid w:val="009E29E3"/>
    <w:rPr>
      <w:rFonts w:ascii="Verdana" w:eastAsiaTheme="majorEastAsia" w:hAnsi="Verdana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29E3"/>
    <w:rPr>
      <w:rFonts w:ascii="Verdana" w:eastAsiaTheme="majorEastAsia" w:hAnsi="Verdana" w:cstheme="majorBidi"/>
      <w:b/>
      <w:i/>
      <w:iCs/>
      <w:sz w:val="20"/>
    </w:rPr>
  </w:style>
  <w:style w:type="character" w:styleId="Hyperlink">
    <w:name w:val="Hyperlink"/>
    <w:basedOn w:val="Standardskrifttypeiafsnit"/>
    <w:uiPriority w:val="99"/>
    <w:semiHidden/>
    <w:rsid w:val="00794D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rsid w:val="00794DE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semiHidden/>
    <w:qFormat/>
    <w:rsid w:val="00085729"/>
    <w:pPr>
      <w:ind w:left="720"/>
      <w:contextualSpacing/>
    </w:pPr>
  </w:style>
  <w:style w:type="paragraph" w:styleId="Korrektur">
    <w:name w:val="Revision"/>
    <w:hidden/>
    <w:uiPriority w:val="99"/>
    <w:semiHidden/>
    <w:rsid w:val="007540E3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h@esbjer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bjerg%20Kommune\DynamicTemplate\dynamictemplate\Skabeloner\Brev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29</TotalTime>
  <Pages>1</Pages>
  <Words>124</Words>
  <Characters>681</Characters>
  <Application>Microsoft Office Word</Application>
  <DocSecurity>0</DocSecurity>
  <Lines>45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Pia Pedersen. PIP</dc:creator>
  <cp:keywords/>
  <dc:description/>
  <cp:lastModifiedBy>Kasper Thoverud Lønborg. KTL</cp:lastModifiedBy>
  <cp:revision>4</cp:revision>
  <dcterms:created xsi:type="dcterms:W3CDTF">2024-02-07T07:51:00Z</dcterms:created>
  <dcterms:modified xsi:type="dcterms:W3CDTF">2024-06-03T08:18:00Z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{0E60CB53-F651-4C1D-98FC-130195F2AF05}</vt:lpwstr>
  </property>
</Properties>
</file>